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42D31BAC" w14:textId="2309779C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3D3E66BF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7B349F" w:rsidTr="00261232" w14:paraId="3420C8BB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7B349F" w:rsidP="00AC663B" w:rsidRDefault="007B349F" w14:paraId="0BE63598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7B349F" w:rsidP="00AC663B" w:rsidRDefault="007B349F" w14:paraId="19A2C297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7B349F" w:rsidP="00AC663B" w:rsidRDefault="007B349F" w14:paraId="140FE171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40486393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261232" w14:paraId="3EB3B9FB" w14:textId="77777777">
        <w:trPr>
          <w:trHeight w:val="9313"/>
        </w:trPr>
        <w:tc>
          <w:tcPr>
            <w:tcW w:w="6990" w:type="dxa"/>
          </w:tcPr>
          <w:p w:rsidRPr="00D20616" w:rsidR="007B349F" w:rsidP="00AC663B" w:rsidRDefault="001E76EF" w14:paraId="68C18EF7" w14:textId="669A8775">
            <w:pPr>
              <w:rPr>
                <w:sz w:val="20"/>
                <w:szCs w:val="20"/>
              </w:rPr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32267080" wp14:anchorId="5F430FA5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6985</wp:posOffset>
                      </wp:positionV>
                      <wp:extent cx="2066925" cy="762000"/>
                      <wp:effectExtent l="0" t="0" r="28575" b="1905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76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D5F22" w:rsidR="001E76EF" w:rsidP="001E76EF" w:rsidRDefault="001E76EF" w14:paraId="62E8D27D" w14:textId="4CC95FA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D5F22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2D5F22" w:rsidR="002D5F22">
                                    <w:rPr>
                                      <w:sz w:val="16"/>
                                      <w:szCs w:val="16"/>
                                    </w:rPr>
                                    <w:t>aşınmaz (kantin, fotokopi-kırtasiye vb.) Yeri kiralanması ile ilgili talebin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97.45pt;margin-top:.55pt;width:162.75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F430F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">
                      <v:stroke joinstyle="miter"/>
                      <v:textbox>
                        <w:txbxContent>
                          <w:p w:rsidRPr="002D5F22" w:rsidR="001E76EF" w:rsidP="001E76EF" w:rsidRDefault="001E76EF" w14:paraId="62E8D27D" w14:textId="4CC95F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5F22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2D5F22" w:rsidR="002D5F22">
                              <w:rPr>
                                <w:sz w:val="16"/>
                                <w:szCs w:val="16"/>
                              </w:rPr>
                              <w:t>aşınmaz (kantin, fotokopi-kırtasiye vb.) Yeri kiralanması ile ilgili talebin gelmesi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D20616" w:rsidR="007B349F" w:rsidP="00AC663B" w:rsidRDefault="007B349F" w14:paraId="64967C2F" w14:textId="17A1D9B1">
            <w:pPr>
              <w:rPr>
                <w:sz w:val="20"/>
                <w:szCs w:val="20"/>
              </w:rPr>
            </w:pPr>
          </w:p>
          <w:p w:rsidR="001E76EF" w:rsidP="001E76EF" w:rsidRDefault="001E76EF" w14:paraId="0CB07702" w14:textId="5B444F14">
            <w:r>
              <w:t xml:space="preserve">        </w:t>
            </w:r>
          </w:p>
          <w:p w:rsidR="001E76EF" w:rsidP="001E76EF" w:rsidRDefault="001E76EF" w14:paraId="68D23C8D" w14:textId="77777777">
            <w:r>
              <w:t xml:space="preserve">                                </w:t>
            </w:r>
          </w:p>
          <w:p w:rsidRPr="007E38B8" w:rsidR="001E76EF" w:rsidP="001E76EF" w:rsidRDefault="001E76EF" w14:paraId="6469C93C" w14:textId="65AB9E39">
            <w:r w:rsidRPr="00B8376E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editId="2BA1BEFA" wp14:anchorId="0EBE05E5">
                  <wp:simplePos x="0" y="0"/>
                  <wp:positionH relativeFrom="page">
                    <wp:posOffset>2241550</wp:posOffset>
                  </wp:positionH>
                  <wp:positionV relativeFrom="paragraph">
                    <wp:posOffset>148590</wp:posOffset>
                  </wp:positionV>
                  <wp:extent cx="144780" cy="253365"/>
                  <wp:effectExtent l="0" t="0" r="0" b="0"/>
                  <wp:wrapNone/>
                  <wp:docPr id="5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76EF" w:rsidP="001E76EF" w:rsidRDefault="001E76EF" w14:paraId="4959DEBC" w14:textId="59A58F50"/>
          <w:p w:rsidR="001E76EF" w:rsidP="001E76EF" w:rsidRDefault="001E76EF" w14:paraId="17C2A745" w14:textId="35D346A4"/>
          <w:p w:rsidRPr="007E38B8" w:rsidR="001E76EF" w:rsidP="001E76EF" w:rsidRDefault="001E76EF" w14:paraId="2197B4CC" w14:textId="15254089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762A26F5" wp14:anchorId="0E3FCC97">
                      <wp:simplePos x="0" y="0"/>
                      <wp:positionH relativeFrom="page">
                        <wp:posOffset>1764665</wp:posOffset>
                      </wp:positionH>
                      <wp:positionV relativeFrom="paragraph">
                        <wp:posOffset>19685</wp:posOffset>
                      </wp:positionV>
                      <wp:extent cx="1524000" cy="542925"/>
                      <wp:effectExtent l="0" t="0" r="19050" b="28575"/>
                      <wp:wrapNone/>
                      <wp:docPr id="21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5429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D5F22" w:rsidR="001E76EF" w:rsidP="001E76EF" w:rsidRDefault="002D5F22" w14:paraId="62644AD0" w14:textId="4335176B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D5F22">
                                    <w:rPr>
                                      <w:sz w:val="16"/>
                                      <w:szCs w:val="16"/>
                                    </w:rPr>
                                    <w:t>İhale ve fiyat tespit komisyonu belirlenir ve rektörlük makamı onayına sunulur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0E3FCC97">
                      <v:stroke joinstyle="miter"/>
                      <v:path gradientshapeok="t" o:connecttype="rect"/>
                    </v:shapetype>
                    <v:shape id="Akış Çizelgesi: İşlem 48" style="position:absolute;margin-left:138.95pt;margin-top:1.55pt;width:120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7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">
                      <v:textbox>
                        <w:txbxContent>
                          <w:p w:rsidRPr="002D5F22" w:rsidR="001E76EF" w:rsidP="001E76EF" w:rsidRDefault="002D5F22" w14:paraId="62644AD0" w14:textId="4335176B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5F22">
                              <w:rPr>
                                <w:sz w:val="16"/>
                                <w:szCs w:val="16"/>
                              </w:rPr>
                              <w:t>İhale ve fiyat tespit komisyonu belirlenir ve rektörlük makamı onayına sunulur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0F33F951" wp14:anchorId="2755E3D3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135255</wp:posOffset>
                      </wp:positionV>
                      <wp:extent cx="1495425" cy="45719"/>
                      <wp:effectExtent l="0" t="76200" r="9525" b="50165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954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40D2F8A">
                      <v:path fillok="f" arrowok="t" o:connecttype="none"/>
                      <o:lock v:ext="edit" shapetype="t"/>
                    </v:shapetype>
                    <v:shape id="Düz Ok Bağlayıcısı 35" style="position:absolute;margin-left:14.95pt;margin-top:10.65pt;width:117.75pt;height:3.6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">
                      <v:stroke joinstyle="miter" endarrow="block"/>
                    </v:shape>
                  </w:pict>
                </mc:Fallback>
              </mc:AlternateContent>
            </w:r>
          </w:p>
          <w:p w:rsidR="001E76EF" w:rsidP="001E76EF" w:rsidRDefault="001E76EF" w14:paraId="53FFA876" w14:textId="041FD1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57F059FD" wp14:anchorId="322309AD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13970</wp:posOffset>
                      </wp:positionV>
                      <wp:extent cx="1495425" cy="3524250"/>
                      <wp:effectExtent l="190500" t="0" r="9525" b="19050"/>
                      <wp:wrapNone/>
                      <wp:docPr id="1" name="Dirse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95425" cy="3524250"/>
                              </a:xfrm>
                              <a:prstGeom prst="bentConnector3">
                                <a:avLst>
                                  <a:gd name="adj1" fmla="val 11180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6EAA2D54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34" style="position:absolute;margin-left:15.9pt;margin-top:1.1pt;width:117.75pt;height:277.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adj="2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"/>
                  </w:pict>
                </mc:Fallback>
              </mc:AlternateContent>
            </w:r>
          </w:p>
          <w:p w:rsidR="001E76EF" w:rsidP="001E76EF" w:rsidRDefault="001E76EF" w14:paraId="11EE931B" w14:textId="34F3B2D1"/>
          <w:p w:rsidR="001E76EF" w:rsidP="001E76EF" w:rsidRDefault="001E76EF" w14:paraId="088E3D4B" w14:textId="77777777"/>
          <w:p w:rsidR="001E76EF" w:rsidP="001E76EF" w:rsidRDefault="001E76EF" w14:paraId="53D2087D" w14:textId="77777777">
            <w:r w:rsidRPr="00B8376E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editId="7A3BD97D" wp14:anchorId="3965E5BE">
                  <wp:simplePos x="0" y="0"/>
                  <wp:positionH relativeFrom="page">
                    <wp:posOffset>2478405</wp:posOffset>
                  </wp:positionH>
                  <wp:positionV relativeFrom="paragraph">
                    <wp:posOffset>12700</wp:posOffset>
                  </wp:positionV>
                  <wp:extent cx="144780" cy="253365"/>
                  <wp:effectExtent l="0" t="0" r="0" b="0"/>
                  <wp:wrapNone/>
                  <wp:docPr id="25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76EF" w:rsidP="001E76EF" w:rsidRDefault="001E76EF" w14:paraId="3B9C7DA0" w14:textId="77777777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28C1872E" wp14:anchorId="415787FE">
                      <wp:simplePos x="0" y="0"/>
                      <wp:positionH relativeFrom="margin">
                        <wp:posOffset>1873885</wp:posOffset>
                      </wp:positionH>
                      <wp:positionV relativeFrom="paragraph">
                        <wp:posOffset>102235</wp:posOffset>
                      </wp:positionV>
                      <wp:extent cx="1244600" cy="1178805"/>
                      <wp:effectExtent l="19050" t="19050" r="31750" b="40640"/>
                      <wp:wrapNone/>
                      <wp:docPr id="31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0" cy="117880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D5F22" w:rsidR="001E76EF" w:rsidP="001E76EF" w:rsidRDefault="002D5F22" w14:paraId="0706CBC3" w14:textId="0820D5EF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D5F22">
                                    <w:rPr>
                                      <w:sz w:val="16"/>
                                      <w:szCs w:val="16"/>
                                    </w:rPr>
                                    <w:t xml:space="preserve">Uygun görüldü mü?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415787FE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147.55pt;margin-top:8.05pt;width:98pt;height:9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8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">
                      <v:textbox>
                        <w:txbxContent>
                          <w:p w:rsidRPr="002D5F22" w:rsidR="001E76EF" w:rsidP="001E76EF" w:rsidRDefault="002D5F22" w14:paraId="0706CBC3" w14:textId="0820D5EF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5F22">
                              <w:rPr>
                                <w:sz w:val="16"/>
                                <w:szCs w:val="16"/>
                              </w:rPr>
                              <w:t xml:space="preserve">Uygun görüldü mü?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E76EF" w:rsidP="001E76EF" w:rsidRDefault="00FC55C8" w14:paraId="7D8C3146" w14:textId="276FC7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061E314A" wp14:anchorId="7F35CA25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135890</wp:posOffset>
                      </wp:positionV>
                      <wp:extent cx="247650" cy="287020"/>
                      <wp:effectExtent l="0" t="0" r="0" b="0"/>
                      <wp:wrapNone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1E76EF" w:rsidP="001E76EF" w:rsidRDefault="001E76EF" w14:paraId="6388D0A1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 w:rsidRPr="00780320"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7F35CA25">
                      <v:stroke joinstyle="miter"/>
                      <v:path gradientshapeok="t" o:connecttype="rect"/>
                    </v:shapetype>
                    <v:shape id="Metin Kutusu 17" style="position:absolute;margin-left:249.45pt;margin-top:10.7pt;width:19.5pt;height:2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">
                      <v:textbox>
                        <w:txbxContent>
                          <w:p w:rsidRPr="00780320" w:rsidR="001E76EF" w:rsidP="001E76EF" w:rsidRDefault="001E76EF" w14:paraId="6388D0A1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 w:rsidRPr="00780320">
                              <w:rPr>
                                <w:b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6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447C2467" wp14:anchorId="2FCFF54C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111125</wp:posOffset>
                      </wp:positionV>
                      <wp:extent cx="276225" cy="287020"/>
                      <wp:effectExtent l="0" t="0" r="3175" b="5080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1E76EF" w:rsidP="001E76EF" w:rsidRDefault="001E76EF" w14:paraId="30538B4E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14" style="position:absolute;margin-left:122.15pt;margin-top:8.75pt;width:21.75pt;height:22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" w14:anchorId="2FCFF54C">
                      <v:textbox>
                        <w:txbxContent>
                          <w:p w:rsidRPr="00780320" w:rsidR="001E76EF" w:rsidP="001E76EF" w:rsidRDefault="001E76EF" w14:paraId="30538B4E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376E" w:rsidR="001E76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78CE6FEC" wp14:anchorId="657F3D59">
                      <wp:simplePos x="0" y="0"/>
                      <wp:positionH relativeFrom="margin">
                        <wp:posOffset>203835</wp:posOffset>
                      </wp:positionH>
                      <wp:positionV relativeFrom="paragraph">
                        <wp:posOffset>43179</wp:posOffset>
                      </wp:positionV>
                      <wp:extent cx="1273810" cy="523875"/>
                      <wp:effectExtent l="0" t="0" r="21590" b="28575"/>
                      <wp:wrapNone/>
                      <wp:docPr id="6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3810" cy="5238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D5F22" w:rsidR="001E76EF" w:rsidP="001E76EF" w:rsidRDefault="002D5F22" w14:paraId="69DF29F8" w14:textId="07389A1A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D5F22">
                                    <w:rPr>
                                      <w:sz w:val="16"/>
                                      <w:szCs w:val="16"/>
                                    </w:rPr>
                                    <w:t>Fiyat tespit komisyonu tarafından muhammen bedel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2D5F22">
                                    <w:rPr>
                                      <w:sz w:val="16"/>
                                      <w:szCs w:val="16"/>
                                    </w:rPr>
                                    <w:t>hesaplanır.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16.05pt;margin-top:3.4pt;width:100.3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" w14:anchorId="657F3D59">
                      <v:textbox>
                        <w:txbxContent>
                          <w:p w:rsidRPr="002D5F22" w:rsidR="001E76EF" w:rsidP="001E76EF" w:rsidRDefault="002D5F22" w14:paraId="69DF29F8" w14:textId="07389A1A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2D5F22">
                              <w:rPr>
                                <w:sz w:val="16"/>
                                <w:szCs w:val="16"/>
                              </w:rPr>
                              <w:t>Fiyat tespit komisyonu tarafından muhammen bedel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D5F22">
                              <w:rPr>
                                <w:sz w:val="16"/>
                                <w:szCs w:val="16"/>
                              </w:rPr>
                              <w:t>hesaplanır.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E76EF" w:rsidP="001E76EF" w:rsidRDefault="00FC55C8" w14:paraId="064B3595" w14:textId="68F8AF73">
            <w:r w:rsidRPr="00B8376E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editId="4551280D" wp14:anchorId="01098BDD">
                  <wp:simplePos x="0" y="0"/>
                  <wp:positionH relativeFrom="margin">
                    <wp:posOffset>3306763</wp:posOffset>
                  </wp:positionH>
                  <wp:positionV relativeFrom="paragraph">
                    <wp:posOffset>115252</wp:posOffset>
                  </wp:positionV>
                  <wp:extent cx="123825" cy="507365"/>
                  <wp:effectExtent l="0" t="1270" r="0" b="8255"/>
                  <wp:wrapNone/>
                  <wp:docPr id="11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3825" cy="507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76EF" w:rsidP="001E76EF" w:rsidRDefault="00FC55C8" w14:paraId="0E533F04" w14:textId="289D861E">
            <w:pPr>
              <w:tabs>
                <w:tab w:val="left" w:pos="4208"/>
              </w:tabs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67E15E6B" wp14:anchorId="565458A5">
                      <wp:simplePos x="0" y="0"/>
                      <wp:positionH relativeFrom="margin">
                        <wp:posOffset>3552190</wp:posOffset>
                      </wp:positionH>
                      <wp:positionV relativeFrom="paragraph">
                        <wp:posOffset>4445</wp:posOffset>
                      </wp:positionV>
                      <wp:extent cx="685800" cy="666750"/>
                      <wp:effectExtent l="0" t="0" r="19050" b="19050"/>
                      <wp:wrapNone/>
                      <wp:docPr id="7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667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D5F22" w:rsidR="001E76EF" w:rsidP="001E76EF" w:rsidRDefault="002D5F22" w14:paraId="4F8528D2" w14:textId="3B1338BB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D5F22">
                                    <w:rPr>
                                      <w:sz w:val="16"/>
                                      <w:szCs w:val="16"/>
                                    </w:rPr>
                                    <w:t>Komisyon güncellenir.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margin-left:279.7pt;margin-top:.35pt;width:54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" w14:anchorId="565458A5">
                      <v:textbox>
                        <w:txbxContent>
                          <w:p w:rsidRPr="002D5F22" w:rsidR="001E76EF" w:rsidP="001E76EF" w:rsidRDefault="002D5F22" w14:paraId="4F8528D2" w14:textId="3B1338BB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2D5F22">
                              <w:rPr>
                                <w:sz w:val="16"/>
                                <w:szCs w:val="16"/>
                              </w:rPr>
                              <w:t>Komisyon güncellenir.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E76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22A8BA88" wp14:anchorId="42A5F461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118745</wp:posOffset>
                      </wp:positionV>
                      <wp:extent cx="333375" cy="0"/>
                      <wp:effectExtent l="38100" t="76200" r="0" b="9525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9" style="position:absolute;margin-left:121.45pt;margin-top:9.35pt;width:26.25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" w14:anchorId="5F56EAA5">
                      <v:stroke joinstyle="miter" endarrow="block"/>
                    </v:shape>
                  </w:pict>
                </mc:Fallback>
              </mc:AlternateContent>
            </w:r>
            <w:r w:rsidR="001E76EF">
              <w:tab/>
            </w:r>
          </w:p>
          <w:p w:rsidR="001E76EF" w:rsidP="001E76EF" w:rsidRDefault="00FC55C8" w14:paraId="2AA54489" w14:textId="071B56DA">
            <w:r w:rsidRPr="00B8376E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editId="0A8AD5BD" wp14:anchorId="67C3F75A">
                  <wp:simplePos x="0" y="0"/>
                  <wp:positionH relativeFrom="margin">
                    <wp:posOffset>604206</wp:posOffset>
                  </wp:positionH>
                  <wp:positionV relativeFrom="paragraph">
                    <wp:posOffset>83820</wp:posOffset>
                  </wp:positionV>
                  <wp:extent cx="190500" cy="338390"/>
                  <wp:effectExtent l="0" t="0" r="0" b="0"/>
                  <wp:wrapNone/>
                  <wp:docPr id="78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0500" cy="338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76EF" w:rsidP="001E76EF" w:rsidRDefault="001E76EF" w14:paraId="21430B92" w14:textId="39590EE7"/>
          <w:p w:rsidR="001E76EF" w:rsidP="001E76EF" w:rsidRDefault="001E76EF" w14:paraId="241FA4AD" w14:textId="67E7EC16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47BAA456" wp14:anchorId="501553BF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36830</wp:posOffset>
                      </wp:positionV>
                      <wp:extent cx="1305560" cy="558800"/>
                      <wp:effectExtent l="0" t="0" r="27940" b="12700"/>
                      <wp:wrapNone/>
                      <wp:docPr id="79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5560" cy="5588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D5F22" w:rsidR="001E76EF" w:rsidP="001E76EF" w:rsidRDefault="002D5F22" w14:paraId="25FE638E" w14:textId="18068275">
                                  <w:pPr>
                                    <w:pStyle w:val="stBilgi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D5F22">
                                    <w:rPr>
                                      <w:sz w:val="16"/>
                                      <w:szCs w:val="16"/>
                                    </w:rPr>
                                    <w:t>İhale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D5F22">
                                    <w:rPr>
                                      <w:sz w:val="16"/>
                                      <w:szCs w:val="16"/>
                                    </w:rPr>
                                    <w:t>dokümanı (şartname ve ekleri, sözleşme vb.) Hazırlanır.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2" style="position:absolute;margin-left:13.8pt;margin-top:2.9pt;width:102.8pt;height:4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" w14:anchorId="501553BF">
                      <v:textbox>
                        <w:txbxContent>
                          <w:p w:rsidRPr="002D5F22" w:rsidR="001E76EF" w:rsidP="001E76EF" w:rsidRDefault="002D5F22" w14:paraId="25FE638E" w14:textId="18068275">
                            <w:pPr>
                              <w:pStyle w:val="stBilgi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D5F22">
                              <w:rPr>
                                <w:sz w:val="16"/>
                                <w:szCs w:val="16"/>
                              </w:rPr>
                              <w:t>İhale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5F22">
                              <w:rPr>
                                <w:sz w:val="16"/>
                                <w:szCs w:val="16"/>
                              </w:rPr>
                              <w:t>dokümanı (şartname ve ekleri, sözleşme vb.) Hazırlanır.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76EF" w:rsidP="001E76EF" w:rsidRDefault="001E76EF" w14:paraId="6CFD4302" w14:textId="77777777">
            <w:pPr>
              <w:tabs>
                <w:tab w:val="center" w:pos="3245"/>
                <w:tab w:val="left" w:pos="5760"/>
              </w:tabs>
            </w:pPr>
            <w:r>
              <w:tab/>
            </w:r>
            <w:r>
              <w:tab/>
              <w:t xml:space="preserve">   </w:t>
            </w:r>
          </w:p>
          <w:p w:rsidR="001E76EF" w:rsidP="001E76EF" w:rsidRDefault="001E76EF" w14:paraId="4B008C7A" w14:textId="77777777"/>
          <w:p w:rsidR="001E76EF" w:rsidP="001E76EF" w:rsidRDefault="001E76EF" w14:paraId="6F19FBC2" w14:textId="77777777">
            <w:pPr>
              <w:jc w:val="right"/>
            </w:pPr>
            <w:r w:rsidRPr="00B8376E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editId="4F7E6AFF" wp14:anchorId="2C6F6AC3">
                  <wp:simplePos x="0" y="0"/>
                  <wp:positionH relativeFrom="margin">
                    <wp:posOffset>647700</wp:posOffset>
                  </wp:positionH>
                  <wp:positionV relativeFrom="paragraph">
                    <wp:posOffset>104775</wp:posOffset>
                  </wp:positionV>
                  <wp:extent cx="152400" cy="371475"/>
                  <wp:effectExtent l="0" t="0" r="0" b="0"/>
                  <wp:wrapNone/>
                  <wp:docPr id="8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76EF" w:rsidP="001E76EF" w:rsidRDefault="001E76EF" w14:paraId="52DC40B4" w14:textId="77777777"/>
          <w:p w:rsidR="001E76EF" w:rsidP="001E76EF" w:rsidRDefault="001E76EF" w14:paraId="66AB23B6" w14:textId="77777777">
            <w:pPr>
              <w:tabs>
                <w:tab w:val="left" w:pos="2095"/>
              </w:tabs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02594E34" wp14:anchorId="70D24029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121285</wp:posOffset>
                      </wp:positionV>
                      <wp:extent cx="1416685" cy="660400"/>
                      <wp:effectExtent l="0" t="0" r="12065" b="25400"/>
                      <wp:wrapNone/>
                      <wp:docPr id="2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685" cy="6604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780320" w:rsidR="001E76EF" w:rsidP="001E76EF" w:rsidRDefault="002D5F22" w14:paraId="07F122A3" w14:textId="6B2AFF38">
                                  <w:pPr>
                                    <w:pStyle w:val="stBilgi"/>
                                    <w:jc w:val="center"/>
                                    <w:rPr>
                                      <w:sz w:val="15"/>
                                      <w:szCs w:val="16"/>
                                    </w:rPr>
                                  </w:pPr>
                                  <w:r w:rsidRPr="002D5F22">
                                    <w:rPr>
                                      <w:sz w:val="16"/>
                                      <w:szCs w:val="16"/>
                                    </w:rPr>
                                    <w:t xml:space="preserve">Muhammen bedel ve ihale </w:t>
                                  </w:r>
                                  <w:r w:rsidRPr="002D5F22" w:rsidR="0053663F">
                                    <w:rPr>
                                      <w:sz w:val="16"/>
                                      <w:szCs w:val="16"/>
                                    </w:rPr>
                                    <w:t>dokümanı</w:t>
                                  </w:r>
                                  <w:r w:rsidRPr="002D5F22">
                                    <w:rPr>
                                      <w:sz w:val="16"/>
                                      <w:szCs w:val="16"/>
                                    </w:rPr>
                                    <w:t xml:space="preserve"> rektörlük makamının onayına sunulur</w:t>
                                  </w:r>
                                  <w:r w:rsidR="001E76EF">
                                    <w:rPr>
                                      <w:sz w:val="15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margin-left:15.7pt;margin-top:9.55pt;width:111.55pt;height:5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" w14:anchorId="70D24029">
                      <v:textbox>
                        <w:txbxContent>
                          <w:p w:rsidRPr="00780320" w:rsidR="001E76EF" w:rsidP="001E76EF" w:rsidRDefault="002D5F22" w14:paraId="07F122A3" w14:textId="6B2AFF38">
                            <w:pPr>
                              <w:pStyle w:val="stBilgi"/>
                              <w:jc w:val="center"/>
                              <w:rPr>
                                <w:sz w:val="15"/>
                                <w:szCs w:val="16"/>
                              </w:rPr>
                            </w:pPr>
                            <w:r w:rsidRPr="002D5F22">
                              <w:rPr>
                                <w:sz w:val="16"/>
                                <w:szCs w:val="16"/>
                              </w:rPr>
                              <w:t xml:space="preserve">Muhammen bedel ve ihale </w:t>
                            </w:r>
                            <w:r w:rsidRPr="002D5F22" w:rsidR="0053663F">
                              <w:rPr>
                                <w:sz w:val="16"/>
                                <w:szCs w:val="16"/>
                              </w:rPr>
                              <w:t>dokümanı</w:t>
                            </w:r>
                            <w:r w:rsidRPr="002D5F22">
                              <w:rPr>
                                <w:sz w:val="16"/>
                                <w:szCs w:val="16"/>
                              </w:rPr>
                              <w:t xml:space="preserve"> rektörlük makamının onayına sunulur</w:t>
                            </w:r>
                            <w:r w:rsidR="001E76EF">
                              <w:rPr>
                                <w:sz w:val="15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:rsidR="001E76EF" w:rsidP="001E76EF" w:rsidRDefault="001E76EF" w14:paraId="4E85F3A7" w14:textId="090F6156">
            <w:pPr>
              <w:tabs>
                <w:tab w:val="left" w:pos="491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66B1217E" wp14:anchorId="52F4AE93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145415</wp:posOffset>
                      </wp:positionV>
                      <wp:extent cx="933450" cy="228600"/>
                      <wp:effectExtent l="0" t="0" r="76200" b="57150"/>
                      <wp:wrapNone/>
                      <wp:docPr id="30" name="Dirse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228600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rsek Bağlayıcısı 30" style="position:absolute;margin-left:128.95pt;margin-top:11.45pt;width:73.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4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" w14:anchorId="7436A40F">
                      <v:stroke endarrow="block"/>
                    </v:shape>
                  </w:pict>
                </mc:Fallback>
              </mc:AlternateContent>
            </w:r>
            <w:r>
              <w:tab/>
            </w:r>
          </w:p>
          <w:p w:rsidR="001E76EF" w:rsidP="001E76EF" w:rsidRDefault="001E76EF" w14:paraId="03E13526" w14:textId="79A6043C"/>
          <w:p w:rsidR="001E76EF" w:rsidP="001E76EF" w:rsidRDefault="00FC55C8" w14:paraId="71C0A05C" w14:textId="2E15CA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2DB9B4A8" wp14:anchorId="2A943838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124460</wp:posOffset>
                      </wp:positionV>
                      <wp:extent cx="285750" cy="228600"/>
                      <wp:effectExtent l="0" t="0" r="0" b="0"/>
                      <wp:wrapNone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1E76EF" w:rsidP="001E76EF" w:rsidRDefault="001E76EF" w14:paraId="1B7A416D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6" style="position:absolute;margin-left:228.3pt;margin-top:9.8pt;width:22.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" w14:anchorId="2A943838">
                      <v:textbox>
                        <w:txbxContent>
                          <w:p w:rsidRPr="00780320" w:rsidR="001E76EF" w:rsidP="001E76EF" w:rsidRDefault="001E76EF" w14:paraId="1B7A416D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376E" w:rsidR="001E76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06302735" wp14:anchorId="3EABC0D3">
                      <wp:simplePos x="0" y="0"/>
                      <wp:positionH relativeFrom="margin">
                        <wp:posOffset>1880235</wp:posOffset>
                      </wp:positionH>
                      <wp:positionV relativeFrom="paragraph">
                        <wp:posOffset>50800</wp:posOffset>
                      </wp:positionV>
                      <wp:extent cx="1238250" cy="1057275"/>
                      <wp:effectExtent l="19050" t="19050" r="38100" b="47625"/>
                      <wp:wrapNone/>
                      <wp:docPr id="3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105727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D5F22" w:rsidR="001E76EF" w:rsidP="001E76EF" w:rsidRDefault="002D5F22" w14:paraId="198FB876" w14:textId="1E7FCE8F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D5F22">
                                    <w:rPr>
                                      <w:sz w:val="16"/>
                                      <w:szCs w:val="16"/>
                                    </w:rPr>
                                    <w:t xml:space="preserve">Uygun görüldü mü?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style="position:absolute;margin-left:148.05pt;margin-top:4pt;width:97.5pt;height:83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" w14:anchorId="3EABC0D3">
                      <v:textbox>
                        <w:txbxContent>
                          <w:p w:rsidRPr="002D5F22" w:rsidR="001E76EF" w:rsidP="001E76EF" w:rsidRDefault="002D5F22" w14:paraId="198FB876" w14:textId="1E7FCE8F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5F22">
                              <w:rPr>
                                <w:sz w:val="16"/>
                                <w:szCs w:val="16"/>
                              </w:rPr>
                              <w:t xml:space="preserve">Uygun görüldü mü?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E76EF" w:rsidP="001E76EF" w:rsidRDefault="00FC55C8" w14:paraId="05D4D40C" w14:textId="1E9E8733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5FC53AF5" wp14:anchorId="524452E4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90170</wp:posOffset>
                      </wp:positionV>
                      <wp:extent cx="1089025" cy="676275"/>
                      <wp:effectExtent l="0" t="0" r="15875" b="28575"/>
                      <wp:wrapNone/>
                      <wp:docPr id="13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025" cy="6762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D5F22" w:rsidR="001E76EF" w:rsidP="001E76EF" w:rsidRDefault="002D5F22" w14:paraId="6C7BD258" w14:textId="5B1078BE">
                                  <w:pPr>
                                    <w:pStyle w:val="stBilgi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D5F22">
                                    <w:rPr>
                                      <w:sz w:val="16"/>
                                      <w:szCs w:val="16"/>
                                    </w:rPr>
                                    <w:t>İhale ilanının hazırlanması ve davet/web/basın ilan edilmesi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style="position:absolute;margin-left:253.8pt;margin-top:7.1pt;width:85.75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" w14:anchorId="524452E4">
                      <v:textbox>
                        <w:txbxContent>
                          <w:p w:rsidRPr="002D5F22" w:rsidR="001E76EF" w:rsidP="001E76EF" w:rsidRDefault="002D5F22" w14:paraId="6C7BD258" w14:textId="5B1078BE">
                            <w:pPr>
                              <w:pStyle w:val="stBilgi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D5F22">
                              <w:rPr>
                                <w:sz w:val="16"/>
                                <w:szCs w:val="16"/>
                              </w:rPr>
                              <w:t>İhale ilanının hazırlanması ve davet/web/basın ilan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376E" w:rsidR="001E76EF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editId="1511FAE9" wp14:anchorId="31720CCB">
                  <wp:simplePos x="0" y="0"/>
                  <wp:positionH relativeFrom="page">
                    <wp:posOffset>3095625</wp:posOffset>
                  </wp:positionH>
                  <wp:positionV relativeFrom="paragraph">
                    <wp:posOffset>128270</wp:posOffset>
                  </wp:positionV>
                  <wp:extent cx="144780" cy="253365"/>
                  <wp:effectExtent l="0" t="0" r="0" b="0"/>
                  <wp:wrapNone/>
                  <wp:docPr id="9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76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7724FD70" wp14:anchorId="3A981330">
                      <wp:simplePos x="0" y="0"/>
                      <wp:positionH relativeFrom="column">
                        <wp:posOffset>1692910</wp:posOffset>
                      </wp:positionH>
                      <wp:positionV relativeFrom="paragraph">
                        <wp:posOffset>132080</wp:posOffset>
                      </wp:positionV>
                      <wp:extent cx="276225" cy="287020"/>
                      <wp:effectExtent l="0" t="0" r="3175" b="5080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1E76EF" w:rsidP="001E76EF" w:rsidRDefault="001E76EF" w14:paraId="17539F6E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15" style="position:absolute;margin-left:133.3pt;margin-top:10.4pt;width:21.75pt;height:22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" w14:anchorId="3A981330">
                      <v:textbox>
                        <w:txbxContent>
                          <w:p w:rsidRPr="00780320" w:rsidR="001E76EF" w:rsidP="001E76EF" w:rsidRDefault="001E76EF" w14:paraId="17539F6E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76EF" w:rsidP="001E76EF" w:rsidRDefault="001E76EF" w14:paraId="50D7961E" w14:textId="49DF8282"/>
          <w:p w:rsidR="001E76EF" w:rsidP="001E76EF" w:rsidRDefault="001E76EF" w14:paraId="79A6DADB" w14:textId="7BA5D0E8"/>
          <w:p w:rsidR="001E76EF" w:rsidP="001E76EF" w:rsidRDefault="001E76EF" w14:paraId="1126FB39" w14:textId="126B8667"/>
          <w:p w:rsidR="001E76EF" w:rsidP="001E76EF" w:rsidRDefault="00FC55C8" w14:paraId="1F807055" w14:textId="69AC6F08">
            <w:pPr>
              <w:tabs>
                <w:tab w:val="left" w:pos="4133"/>
              </w:tabs>
            </w:pPr>
            <w:r w:rsidRPr="00131FE4">
              <w:rPr>
                <w:noProof/>
                <w:color w:val="000000"/>
              </w:rPr>
              <w:drawing>
                <wp:anchor distT="0" distB="0" distL="114300" distR="114300" simplePos="0" relativeHeight="251674624" behindDoc="0" locked="0" layoutInCell="1" allowOverlap="1" wp14:editId="172C66DE" wp14:anchorId="771FFD11">
                  <wp:simplePos x="0" y="0"/>
                  <wp:positionH relativeFrom="margin">
                    <wp:posOffset>3716020</wp:posOffset>
                  </wp:positionH>
                  <wp:positionV relativeFrom="paragraph">
                    <wp:posOffset>127000</wp:posOffset>
                  </wp:positionV>
                  <wp:extent cx="133350" cy="371475"/>
                  <wp:effectExtent l="0" t="0" r="0" b="0"/>
                  <wp:wrapNone/>
                  <wp:docPr id="64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76EF">
              <w:tab/>
            </w:r>
          </w:p>
          <w:p w:rsidRPr="007E38B8" w:rsidR="001E76EF" w:rsidP="001E76EF" w:rsidRDefault="001E76EF" w14:paraId="1D623051" w14:textId="66322819">
            <w:pPr>
              <w:tabs>
                <w:tab w:val="left" w:pos="1905"/>
                <w:tab w:val="left" w:pos="2599"/>
                <w:tab w:val="left" w:pos="4133"/>
              </w:tabs>
            </w:pPr>
            <w:r>
              <w:tab/>
            </w:r>
            <w:r>
              <w:tab/>
            </w:r>
            <w:r>
              <w:tab/>
              <w:t xml:space="preserve">    </w:t>
            </w:r>
          </w:p>
          <w:p w:rsidRPr="007E38B8" w:rsidR="001E76EF" w:rsidP="001E76EF" w:rsidRDefault="00FC55C8" w14:paraId="5AE4592F" w14:textId="1559C9D4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02764D07" wp14:anchorId="269565D1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133350</wp:posOffset>
                      </wp:positionV>
                      <wp:extent cx="1052830" cy="714375"/>
                      <wp:effectExtent l="0" t="0" r="13970" b="28575"/>
                      <wp:wrapNone/>
                      <wp:docPr id="4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830" cy="7143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D5F22" w:rsidR="001E76EF" w:rsidP="001E76EF" w:rsidRDefault="002D5F22" w14:paraId="7BA7B739" w14:textId="7828F1B4">
                                  <w:pPr>
                                    <w:pStyle w:val="stBilgi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D5F22">
                                    <w:rPr>
                                      <w:sz w:val="16"/>
                                      <w:szCs w:val="16"/>
                                    </w:rPr>
                                    <w:t>İhale başvuranlarının alınması ve ihalenin yapılması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style="position:absolute;margin-left:250.8pt;margin-top:10.5pt;width:82.9pt;height:5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" w14:anchorId="269565D1">
                      <v:textbox>
                        <w:txbxContent>
                          <w:p w:rsidRPr="002D5F22" w:rsidR="001E76EF" w:rsidP="001E76EF" w:rsidRDefault="002D5F22" w14:paraId="7BA7B739" w14:textId="7828F1B4">
                            <w:pPr>
                              <w:pStyle w:val="stBilgi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D5F22">
                              <w:rPr>
                                <w:sz w:val="16"/>
                                <w:szCs w:val="16"/>
                              </w:rPr>
                              <w:t>İhale başvuranlarının alınması ve ihalenin yapılması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7E38B8" w:rsidR="001E76EF" w:rsidP="001E76EF" w:rsidRDefault="001E76EF" w14:paraId="3FDEB091" w14:textId="2EC9F8C8"/>
          <w:p w:rsidRPr="007E38B8" w:rsidR="001E76EF" w:rsidP="001E76EF" w:rsidRDefault="001E76EF" w14:paraId="5D288796" w14:textId="5CBE31BD"/>
          <w:p w:rsidRPr="008106E5" w:rsidR="001E76EF" w:rsidP="001E76EF" w:rsidRDefault="001E76EF" w14:paraId="76E66852" w14:textId="0BE68471">
            <w:pPr>
              <w:tabs>
                <w:tab w:val="left" w:pos="4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>
              <w:tab/>
            </w:r>
          </w:p>
          <w:p w:rsidR="001E76EF" w:rsidP="001E76EF" w:rsidRDefault="005133EC" w14:paraId="003D0209" w14:textId="2573AA62">
            <w:pPr>
              <w:tabs>
                <w:tab w:val="left" w:pos="265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0F75C5C3" wp14:anchorId="76A0E8F9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146685</wp:posOffset>
                      </wp:positionV>
                      <wp:extent cx="806450" cy="104775"/>
                      <wp:effectExtent l="0" t="0" r="12700" b="28575"/>
                      <wp:wrapNone/>
                      <wp:docPr id="37" name="Dirse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6450" cy="104775"/>
                              </a:xfrm>
                              <a:prstGeom prst="bentConnector3">
                                <a:avLst>
                                  <a:gd name="adj1" fmla="val 993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irsek Bağlayıcısı 37" style="position:absolute;margin-left:181.8pt;margin-top:11.55pt;width:63.5pt;height:8.25pt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type="#_x0000_t34" adj="2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" w14:anchorId="7321231A"/>
                  </w:pict>
                </mc:Fallback>
              </mc:AlternateContent>
            </w:r>
          </w:p>
          <w:p w:rsidRPr="00BF1838" w:rsidR="001E76EF" w:rsidP="001E76EF" w:rsidRDefault="005133EC" w14:paraId="3F83CAA4" w14:textId="635E0064">
            <w:pPr>
              <w:tabs>
                <w:tab w:val="left" w:pos="2655"/>
                <w:tab w:val="left" w:pos="4143"/>
              </w:tabs>
            </w:pPr>
            <w:r w:rsidRPr="00B8376E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editId="5D415FF1" wp14:anchorId="79BAD648">
                  <wp:simplePos x="0" y="0"/>
                  <wp:positionH relativeFrom="margin">
                    <wp:posOffset>2245995</wp:posOffset>
                  </wp:positionH>
                  <wp:positionV relativeFrom="paragraph">
                    <wp:posOffset>91440</wp:posOffset>
                  </wp:positionV>
                  <wp:extent cx="152400" cy="371475"/>
                  <wp:effectExtent l="0" t="0" r="0" b="0"/>
                  <wp:wrapNone/>
                  <wp:docPr id="46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76EF">
              <w:tab/>
            </w:r>
            <w:r w:rsidRPr="007E38B8" w:rsidR="001E76EF">
              <w:t xml:space="preserve">      </w:t>
            </w:r>
            <w:r w:rsidR="001E76EF">
              <w:tab/>
            </w:r>
          </w:p>
          <w:p w:rsidR="001E76EF" w:rsidP="001E76EF" w:rsidRDefault="001E76EF" w14:paraId="3E01D856" w14:textId="5C3BE526">
            <w:pPr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1E76EF" w:rsidP="001E76EF" w:rsidRDefault="001E76EF" w14:paraId="67D52C8A" w14:textId="4BB4B77E">
            <w:pPr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  <w:p w:rsidR="001E76EF" w:rsidP="001E76EF" w:rsidRDefault="005133EC" w14:paraId="781A870A" w14:textId="00D2D500">
            <w:pPr>
              <w:tabs>
                <w:tab w:val="left" w:pos="2655"/>
              </w:tabs>
              <w:rPr>
                <w:sz w:val="16"/>
                <w:szCs w:val="16"/>
              </w:rPr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03FA94DA" wp14:anchorId="280C2783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29845</wp:posOffset>
                      </wp:positionV>
                      <wp:extent cx="2676525" cy="666750"/>
                      <wp:effectExtent l="0" t="0" r="28575" b="19050"/>
                      <wp:wrapNone/>
                      <wp:docPr id="24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6667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D5F22" w:rsidR="001E76EF" w:rsidP="001E76EF" w:rsidRDefault="002D5F22" w14:paraId="1368AE80" w14:textId="62D9D544">
                                  <w:pPr>
                                    <w:pStyle w:val="stBilgi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D5F22">
                                    <w:rPr>
                                      <w:sz w:val="16"/>
                                      <w:szCs w:val="16"/>
                                    </w:rPr>
                                    <w:t>İhale komisyonu tarafından teklifler ayrıntılı olarak incelenerek ihale işlem tutanak belgeleri düzenlenir, komisyon kararı oluşturulur ve ita amirinin onayına sunulur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style="position:absolute;margin-left:87.3pt;margin-top:2.35pt;width:210.75pt;height:5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" w14:anchorId="280C2783">
                      <v:textbox>
                        <w:txbxContent>
                          <w:p w:rsidRPr="002D5F22" w:rsidR="001E76EF" w:rsidP="001E76EF" w:rsidRDefault="002D5F22" w14:paraId="1368AE80" w14:textId="62D9D544">
                            <w:pPr>
                              <w:pStyle w:val="stBilgi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D5F22">
                              <w:rPr>
                                <w:sz w:val="16"/>
                                <w:szCs w:val="16"/>
                              </w:rPr>
                              <w:t>İhale komisyonu tarafından teklifler ayrıntılı olarak incelenerek ihale işlem tutanak belgeleri düzenlenir, komisyon kararı oluşturulur ve ita amirinin onayına sunulur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6E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  <w:p w:rsidR="001E76EF" w:rsidP="001E76EF" w:rsidRDefault="001E76EF" w14:paraId="2CBB93D4" w14:textId="77777777">
            <w:pPr>
              <w:tabs>
                <w:tab w:val="left" w:pos="2655"/>
              </w:tabs>
              <w:rPr>
                <w:sz w:val="16"/>
                <w:szCs w:val="16"/>
              </w:rPr>
            </w:pPr>
          </w:p>
          <w:p w:rsidR="001E76EF" w:rsidP="001E76EF" w:rsidRDefault="001E76EF" w14:paraId="3322F5F9" w14:textId="77777777">
            <w:pPr>
              <w:tabs>
                <w:tab w:val="left" w:pos="2655"/>
              </w:tabs>
              <w:rPr>
                <w:sz w:val="16"/>
                <w:szCs w:val="16"/>
              </w:rPr>
            </w:pPr>
          </w:p>
          <w:p w:rsidRPr="00D20616" w:rsidR="007B349F" w:rsidP="00AC663B" w:rsidRDefault="007B349F" w14:paraId="7C270AD6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00D7A5F0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6C0594C4" w14:textId="2472FE16">
            <w:pPr>
              <w:rPr>
                <w:sz w:val="20"/>
                <w:szCs w:val="20"/>
              </w:rPr>
            </w:pPr>
          </w:p>
          <w:p w:rsidRPr="00D20616" w:rsidR="007B349F" w:rsidP="00AC663B" w:rsidRDefault="005133EC" w14:paraId="2D292655" w14:textId="3033B6D7">
            <w:pPr>
              <w:rPr>
                <w:b/>
                <w:sz w:val="20"/>
                <w:szCs w:val="20"/>
              </w:rPr>
            </w:pPr>
            <w:r w:rsidRPr="00B8376E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6F419FA2" wp14:anchorId="72CC4153">
                      <wp:simplePos x="0" y="0"/>
                      <wp:positionH relativeFrom="margin">
                        <wp:posOffset>1679575</wp:posOffset>
                      </wp:positionH>
                      <wp:positionV relativeFrom="paragraph">
                        <wp:posOffset>42545</wp:posOffset>
                      </wp:positionV>
                      <wp:extent cx="1609725" cy="1114425"/>
                      <wp:effectExtent l="19050" t="19050" r="47625" b="47625"/>
                      <wp:wrapNone/>
                      <wp:docPr id="18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111442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2D5F22" w:rsidR="005133EC" w:rsidP="005133EC" w:rsidRDefault="002D5F22" w14:paraId="19B4DA4C" w14:textId="3E4DE853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D5F22">
                                    <w:rPr>
                                      <w:sz w:val="16"/>
                                      <w:szCs w:val="16"/>
                                    </w:rPr>
                                    <w:t>İta amiri kararı olumlu mu?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style="position:absolute;margin-left:132.25pt;margin-top:3.35pt;width:126.75pt;height:87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" w14:anchorId="72CC4153">
                      <v:textbox>
                        <w:txbxContent>
                          <w:p w:rsidRPr="002D5F22" w:rsidR="005133EC" w:rsidP="005133EC" w:rsidRDefault="002D5F22" w14:paraId="19B4DA4C" w14:textId="3E4DE853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5F22">
                              <w:rPr>
                                <w:sz w:val="16"/>
                                <w:szCs w:val="16"/>
                              </w:rPr>
                              <w:t>İta amiri kararı olumlu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D20616" w:rsidR="007B349F" w:rsidP="00AC663B" w:rsidRDefault="007B349F" w14:paraId="1EB044F3" w14:textId="0393FF3A">
            <w:pPr>
              <w:rPr>
                <w:b/>
                <w:sz w:val="20"/>
                <w:szCs w:val="20"/>
              </w:rPr>
            </w:pPr>
          </w:p>
          <w:p w:rsidR="005133EC" w:rsidP="005133EC" w:rsidRDefault="005133EC" w14:paraId="34A6EC1A" w14:textId="487FD39F">
            <w:r>
              <w:rPr>
                <w:b/>
                <w:sz w:val="20"/>
                <w:szCs w:val="20"/>
              </w:rPr>
              <w:tab/>
            </w:r>
            <w:r>
              <w:t xml:space="preserve">        </w:t>
            </w:r>
          </w:p>
          <w:p w:rsidRPr="00D20616" w:rsidR="007B349F" w:rsidP="005133EC" w:rsidRDefault="005133EC" w14:paraId="6B51EF59" w14:textId="3CC3F688">
            <w:pPr>
              <w:tabs>
                <w:tab w:val="left" w:pos="1020"/>
              </w:tabs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editId="1120EEC5" wp14:anchorId="0522135E">
                      <wp:simplePos x="0" y="0"/>
                      <wp:positionH relativeFrom="column">
                        <wp:posOffset>1255704</wp:posOffset>
                      </wp:positionH>
                      <wp:positionV relativeFrom="paragraph">
                        <wp:posOffset>322734</wp:posOffset>
                      </wp:positionV>
                      <wp:extent cx="276225" cy="287020"/>
                      <wp:effectExtent l="0" t="0" r="3175" b="5080"/>
                      <wp:wrapNone/>
                      <wp:docPr id="49" name="Metin Kutusu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5133EC" w:rsidP="005133EC" w:rsidRDefault="005133EC" w14:paraId="1BFCCFA7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49" style="position:absolute;margin-left:98.85pt;margin-top:25.4pt;width:21.75pt;height:22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2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" w14:anchorId="0522135E">
                      <v:textbox>
                        <w:txbxContent>
                          <w:p w:rsidRPr="00780320" w:rsidR="005133EC" w:rsidP="005133EC" w:rsidRDefault="005133EC" w14:paraId="1BFCCFA7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</w:t>
            </w:r>
          </w:p>
          <w:p w:rsidRPr="00D20616" w:rsidR="007B349F" w:rsidP="00AC663B" w:rsidRDefault="005133EC" w14:paraId="6B921D4B" w14:textId="7A7A9CC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33B553FC" wp14:anchorId="7ADB6CFD">
                      <wp:simplePos x="0" y="0"/>
                      <wp:positionH relativeFrom="column">
                        <wp:posOffset>3375660</wp:posOffset>
                      </wp:positionH>
                      <wp:positionV relativeFrom="paragraph">
                        <wp:posOffset>17780</wp:posOffset>
                      </wp:positionV>
                      <wp:extent cx="474345" cy="752475"/>
                      <wp:effectExtent l="0" t="0" r="78105" b="47625"/>
                      <wp:wrapNone/>
                      <wp:docPr id="48" name="Dirse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4345" cy="752475"/>
                              </a:xfrm>
                              <a:prstGeom prst="bentConnector3">
                                <a:avLst>
                                  <a:gd name="adj1" fmla="val 9913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rsek Bağlayıcısı 48" style="position:absolute;margin-left:265.8pt;margin-top:1.4pt;width:37.35pt;height:5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adj="2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" w14:anchorId="2453C7D6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editId="439601A9" wp14:anchorId="5F26C4E3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13335</wp:posOffset>
                      </wp:positionV>
                      <wp:extent cx="747069" cy="378940"/>
                      <wp:effectExtent l="0" t="0" r="15240" b="21590"/>
                      <wp:wrapNone/>
                      <wp:docPr id="82" name="Dirse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7069" cy="378940"/>
                              </a:xfrm>
                              <a:prstGeom prst="bentConnector3">
                                <a:avLst>
                                  <a:gd name="adj1" fmla="val 993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rsek Bağlayıcısı 37" style="position:absolute;margin-left:73.25pt;margin-top:1.05pt;width:58.8pt;height:29.8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adj="2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" w14:anchorId="00D994B1"/>
                  </w:pict>
                </mc:Fallback>
              </mc:AlternateContent>
            </w:r>
          </w:p>
          <w:p w:rsidRPr="00D20616" w:rsidR="007B349F" w:rsidP="00AC663B" w:rsidRDefault="00976F5B" w14:paraId="5F7ABC55" w14:textId="37612C9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editId="48C79A1B" wp14:anchorId="4A21BFEF">
                      <wp:simplePos x="0" y="0"/>
                      <wp:positionH relativeFrom="column">
                        <wp:posOffset>3535045</wp:posOffset>
                      </wp:positionH>
                      <wp:positionV relativeFrom="paragraph">
                        <wp:posOffset>126365</wp:posOffset>
                      </wp:positionV>
                      <wp:extent cx="276225" cy="287020"/>
                      <wp:effectExtent l="0" t="0" r="3175" b="5080"/>
                      <wp:wrapNone/>
                      <wp:docPr id="50" name="Metin Kutusu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5133EC" w:rsidP="005133EC" w:rsidRDefault="005133EC" w14:paraId="22DC5D49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50" style="position:absolute;margin-left:278.35pt;margin-top:9.95pt;width:21.75pt;height:22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3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" w14:anchorId="4A21BFEF">
                      <v:textbox>
                        <w:txbxContent>
                          <w:p w:rsidRPr="00780320" w:rsidR="005133EC" w:rsidP="005133EC" w:rsidRDefault="005133EC" w14:paraId="22DC5D49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0616" w:rsidR="007B349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0D1A05A8" wp14:anchorId="2E9BC340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 w14:anchorId="21AA35B3"/>
                  </w:pict>
                </mc:Fallback>
              </mc:AlternateContent>
            </w:r>
          </w:p>
          <w:p w:rsidRPr="00D20616" w:rsidR="007B349F" w:rsidP="00AC663B" w:rsidRDefault="005133EC" w14:paraId="0297ECEA" w14:textId="3FADF566">
            <w:pPr>
              <w:rPr>
                <w:sz w:val="20"/>
                <w:szCs w:val="20"/>
              </w:rPr>
            </w:pPr>
            <w:r w:rsidRPr="00B8376E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editId="6CCA9B51" wp14:anchorId="1F09E459">
                  <wp:simplePos x="0" y="0"/>
                  <wp:positionH relativeFrom="margin">
                    <wp:posOffset>860425</wp:posOffset>
                  </wp:positionH>
                  <wp:positionV relativeFrom="paragraph">
                    <wp:posOffset>102870</wp:posOffset>
                  </wp:positionV>
                  <wp:extent cx="152400" cy="371475"/>
                  <wp:effectExtent l="0" t="0" r="0" b="0"/>
                  <wp:wrapNone/>
                  <wp:docPr id="20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D20616" w:rsidR="007B349F" w:rsidP="00AC663B" w:rsidRDefault="007B349F" w14:paraId="19686CEE" w14:textId="6E71182A">
            <w:pPr>
              <w:jc w:val="center"/>
              <w:rPr>
                <w:sz w:val="20"/>
                <w:szCs w:val="20"/>
              </w:rPr>
            </w:pPr>
          </w:p>
          <w:p w:rsidRPr="00D20616" w:rsidR="007B349F" w:rsidP="00AC663B" w:rsidRDefault="007B349F" w14:paraId="4A771BC6" w14:textId="66227199">
            <w:pPr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          </w:t>
            </w:r>
          </w:p>
          <w:p w:rsidRPr="00D20616" w:rsidR="007B349F" w:rsidP="00AC663B" w:rsidRDefault="00976F5B" w14:paraId="56715165" w14:textId="4CEE1DEF">
            <w:pPr>
              <w:rPr>
                <w:sz w:val="20"/>
                <w:szCs w:val="20"/>
              </w:rPr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editId="521ED03A" wp14:anchorId="56AB95EB">
                      <wp:simplePos x="0" y="0"/>
                      <wp:positionH relativeFrom="margin">
                        <wp:posOffset>2658110</wp:posOffset>
                      </wp:positionH>
                      <wp:positionV relativeFrom="paragraph">
                        <wp:posOffset>39370</wp:posOffset>
                      </wp:positionV>
                      <wp:extent cx="1680519" cy="840260"/>
                      <wp:effectExtent l="0" t="0" r="15240" b="1714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0519" cy="8402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004360" w:rsidR="005133EC" w:rsidP="005133EC" w:rsidRDefault="002D5F22" w14:paraId="757BCBE5" w14:textId="5FFF799E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İhale iptal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style="position:absolute;margin-left:209.3pt;margin-top:3.1pt;width:132.3pt;height:66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44" filled="f" strokecolor="black [3213]" strokeweight="1pt" w14:anchorId="56AB95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">
                      <v:stroke joinstyle="miter"/>
                      <v:textbox>
                        <w:txbxContent>
                          <w:p w:rsidRPr="00004360" w:rsidR="005133EC" w:rsidP="005133EC" w:rsidRDefault="002D5F22" w14:paraId="757BCBE5" w14:textId="5FFF799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İhale iptal edilir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  <w:p w:rsidRPr="00D20616" w:rsidR="007B349F" w:rsidP="00AC663B" w:rsidRDefault="00FC55C8" w14:paraId="544C810F" w14:textId="551960E1">
            <w:pPr>
              <w:jc w:val="center"/>
              <w:rPr>
                <w:sz w:val="20"/>
                <w:szCs w:val="20"/>
              </w:rPr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5AF9C24A" wp14:anchorId="06D204D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17780</wp:posOffset>
                      </wp:positionV>
                      <wp:extent cx="1962150" cy="565150"/>
                      <wp:effectExtent l="0" t="0" r="19050" b="25400"/>
                      <wp:wrapNone/>
                      <wp:docPr id="22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5651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004360" w:rsidR="005133EC" w:rsidP="005133EC" w:rsidRDefault="005133EC" w14:paraId="151C95CA" w14:textId="7A1190A7">
                                  <w:pPr>
                                    <w:pStyle w:val="stBilgi"/>
                                    <w:jc w:val="both"/>
                                    <w:rPr>
                                      <w:sz w:val="9"/>
                                      <w:szCs w:val="15"/>
                                    </w:rPr>
                                  </w:pPr>
                                  <w:r w:rsidRPr="00004360">
                                    <w:rPr>
                                      <w:sz w:val="16"/>
                                    </w:rPr>
                                    <w:t>İ</w:t>
                                  </w:r>
                                  <w:r w:rsidR="002D5F22">
                                    <w:rPr>
                                      <w:sz w:val="16"/>
                                    </w:rPr>
                                    <w:t>haleyi kazanan kişi veya firmaya karar bildirilir ve</w:t>
                                  </w:r>
                                  <w:r w:rsidRPr="00004360" w:rsidR="002D5F22">
                                    <w:rPr>
                                      <w:sz w:val="16"/>
                                    </w:rPr>
                                    <w:t xml:space="preserve"> kira sözleşmesini imzalamaya davet edili</w:t>
                                  </w:r>
                                  <w:r w:rsidR="002D5F22">
                                    <w:rPr>
                                      <w:sz w:val="16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style="position:absolute;left:0;text-align:left;margin-left:-.2pt;margin-top:1.4pt;width:154.5pt;height:4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" w14:anchorId="06D204DD">
                      <v:textbox>
                        <w:txbxContent>
                          <w:p w:rsidRPr="00004360" w:rsidR="005133EC" w:rsidP="005133EC" w:rsidRDefault="005133EC" w14:paraId="151C95CA" w14:textId="7A1190A7">
                            <w:pPr>
                              <w:pStyle w:val="stBilgi"/>
                              <w:jc w:val="both"/>
                              <w:rPr>
                                <w:sz w:val="9"/>
                                <w:szCs w:val="15"/>
                              </w:rPr>
                            </w:pPr>
                            <w:r w:rsidRPr="00004360">
                              <w:rPr>
                                <w:sz w:val="16"/>
                              </w:rPr>
                              <w:t>İ</w:t>
                            </w:r>
                            <w:r w:rsidR="002D5F22">
                              <w:rPr>
                                <w:sz w:val="16"/>
                              </w:rPr>
                              <w:t>haleyi kazanan kişi veya firmaya karar bildirilir ve</w:t>
                            </w:r>
                            <w:r w:rsidRPr="00004360" w:rsidR="002D5F22">
                              <w:rPr>
                                <w:sz w:val="16"/>
                              </w:rPr>
                              <w:t xml:space="preserve"> kira sözleşmesini imzalamaya davet edili</w:t>
                            </w:r>
                            <w:r w:rsidR="002D5F22">
                              <w:rPr>
                                <w:sz w:val="16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7B349F" w14:paraId="15FFEF79" w14:textId="0A00A07C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1692B253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FC55C8" w14:paraId="14CFEAEE" w14:textId="7D4B44F0">
            <w:pPr>
              <w:rPr>
                <w:sz w:val="20"/>
                <w:szCs w:val="20"/>
              </w:rPr>
            </w:pPr>
            <w:r w:rsidRPr="00B8376E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editId="4A870A0F" wp14:anchorId="5704A83C">
                  <wp:simplePos x="0" y="0"/>
                  <wp:positionH relativeFrom="margin">
                    <wp:posOffset>791210</wp:posOffset>
                  </wp:positionH>
                  <wp:positionV relativeFrom="paragraph">
                    <wp:posOffset>144781</wp:posOffset>
                  </wp:positionV>
                  <wp:extent cx="152400" cy="266700"/>
                  <wp:effectExtent l="0" t="0" r="0" b="0"/>
                  <wp:wrapNone/>
                  <wp:docPr id="41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D20616" w:rsidR="007B349F" w:rsidP="00AC663B" w:rsidRDefault="007B349F" w14:paraId="07745899" w14:textId="253F0263">
            <w:pPr>
              <w:jc w:val="center"/>
              <w:rPr>
                <w:sz w:val="20"/>
                <w:szCs w:val="20"/>
              </w:rPr>
            </w:pPr>
          </w:p>
          <w:p w:rsidRPr="00D20616" w:rsidR="007B349F" w:rsidP="00AC663B" w:rsidRDefault="00FC55C8" w14:paraId="15779889" w14:textId="6B7363B9">
            <w:pPr>
              <w:rPr>
                <w:sz w:val="20"/>
                <w:szCs w:val="20"/>
              </w:rPr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4648DA01" wp14:anchorId="11F97199">
                      <wp:simplePos x="0" y="0"/>
                      <wp:positionH relativeFrom="margin">
                        <wp:posOffset>30480</wp:posOffset>
                      </wp:positionH>
                      <wp:positionV relativeFrom="paragraph">
                        <wp:posOffset>83185</wp:posOffset>
                      </wp:positionV>
                      <wp:extent cx="2000250" cy="895350"/>
                      <wp:effectExtent l="0" t="0" r="19050" b="19050"/>
                      <wp:wrapNone/>
                      <wp:docPr id="26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8953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004360" w:rsidR="005133EC" w:rsidP="005133EC" w:rsidRDefault="002D5F22" w14:paraId="2CDF6F75" w14:textId="74B83FAB">
                                  <w:pPr>
                                    <w:pStyle w:val="stBilgi"/>
                                    <w:jc w:val="both"/>
                                    <w:rPr>
                                      <w:sz w:val="4"/>
                                      <w:szCs w:val="15"/>
                                    </w:rPr>
                                  </w:pPr>
                                  <w:r w:rsidRPr="00004360">
                                    <w:rPr>
                                      <w:sz w:val="16"/>
                                    </w:rPr>
                                    <w:t xml:space="preserve">Kiracı sıfatıyla kira sözleşmesi imzalamaya gelen kişi veya firmadan kesin teminat bedeli,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karar pulu, ile birlikte ilk </w:t>
                                  </w:r>
                                  <w:r w:rsidRPr="00004360">
                                    <w:rPr>
                                      <w:sz w:val="16"/>
                                    </w:rPr>
                                    <w:t>kira bedelinin tahsil edilmesi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style="position:absolute;margin-left:2.4pt;margin-top:6.55pt;width:157.5pt;height:70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" w14:anchorId="11F97199">
                      <v:textbox>
                        <w:txbxContent>
                          <w:p w:rsidRPr="00004360" w:rsidR="005133EC" w:rsidP="005133EC" w:rsidRDefault="002D5F22" w14:paraId="2CDF6F75" w14:textId="74B83FAB">
                            <w:pPr>
                              <w:pStyle w:val="stBilgi"/>
                              <w:jc w:val="both"/>
                              <w:rPr>
                                <w:sz w:val="4"/>
                                <w:szCs w:val="15"/>
                              </w:rPr>
                            </w:pPr>
                            <w:r w:rsidRPr="00004360">
                              <w:rPr>
                                <w:sz w:val="16"/>
                              </w:rPr>
                              <w:t xml:space="preserve">Kiracı sıfatıyla kira sözleşmesi imzalamaya gelen kişi veya firmadan kesin teminat bedeli, </w:t>
                            </w:r>
                            <w:r>
                              <w:rPr>
                                <w:sz w:val="16"/>
                              </w:rPr>
                              <w:t xml:space="preserve">karar pulu, ile birlikte ilk </w:t>
                            </w:r>
                            <w:r w:rsidRPr="00004360">
                              <w:rPr>
                                <w:sz w:val="16"/>
                              </w:rPr>
                              <w:t>kira bedelinin tahsil edilmesi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D20616" w:rsidR="007B349F" w:rsidP="00AC663B" w:rsidRDefault="007B349F" w14:paraId="28238707" w14:textId="778CB11B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75FFE76A" w14:textId="311EBA68">
            <w:pPr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Pr="00D20616" w:rsidR="007B349F" w:rsidP="00AC663B" w:rsidRDefault="007B349F" w14:paraId="755DBF79" w14:textId="48AC76D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28876970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6DE4B77D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FC55C8" w14:paraId="7A603363" w14:textId="6532C07E">
            <w:pPr>
              <w:rPr>
                <w:sz w:val="20"/>
                <w:szCs w:val="20"/>
              </w:rPr>
            </w:pPr>
            <w:r w:rsidRPr="00B8376E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editId="670F8F17" wp14:anchorId="4DF59C1F">
                  <wp:simplePos x="0" y="0"/>
                  <wp:positionH relativeFrom="margin">
                    <wp:posOffset>781050</wp:posOffset>
                  </wp:positionH>
                  <wp:positionV relativeFrom="paragraph">
                    <wp:posOffset>123190</wp:posOffset>
                  </wp:positionV>
                  <wp:extent cx="152400" cy="313690"/>
                  <wp:effectExtent l="0" t="0" r="0" b="0"/>
                  <wp:wrapNone/>
                  <wp:docPr id="40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13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D20616" w:rsidR="007B349F" w:rsidP="00AC663B" w:rsidRDefault="007B349F" w14:paraId="57A05C44" w14:textId="2F81D498">
            <w:pPr>
              <w:rPr>
                <w:sz w:val="20"/>
                <w:szCs w:val="20"/>
              </w:rPr>
            </w:pPr>
          </w:p>
          <w:p w:rsidRPr="00D20616" w:rsidR="007B349F" w:rsidP="00AC663B" w:rsidRDefault="00FC55C8" w14:paraId="3E008DEC" w14:textId="44D58F94">
            <w:pPr>
              <w:rPr>
                <w:sz w:val="20"/>
                <w:szCs w:val="20"/>
              </w:rPr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6CE1E1BD" wp14:anchorId="22F8DFFC">
                      <wp:simplePos x="0" y="0"/>
                      <wp:positionH relativeFrom="margin">
                        <wp:posOffset>27305</wp:posOffset>
                      </wp:positionH>
                      <wp:positionV relativeFrom="paragraph">
                        <wp:posOffset>91440</wp:posOffset>
                      </wp:positionV>
                      <wp:extent cx="1962150" cy="571500"/>
                      <wp:effectExtent l="0" t="0" r="19050" b="19050"/>
                      <wp:wrapNone/>
                      <wp:docPr id="27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5715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004360" w:rsidR="005133EC" w:rsidP="005133EC" w:rsidRDefault="002D5F22" w14:paraId="6361D4AE" w14:textId="60B5DD0C">
                                  <w:pPr>
                                    <w:pStyle w:val="stBilgi"/>
                                    <w:jc w:val="both"/>
                                    <w:rPr>
                                      <w:sz w:val="12"/>
                                      <w:szCs w:val="15"/>
                                    </w:rPr>
                                  </w:pPr>
                                  <w:r w:rsidRPr="00004360">
                                    <w:rPr>
                                      <w:sz w:val="16"/>
                                    </w:rPr>
                                    <w:t>Sözleşmenin imzalanması ve işyeri teslim tutanağının düzenlenmesi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style="position:absolute;margin-left:2.15pt;margin-top:7.2pt;width:154.5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" w14:anchorId="22F8DFFC">
                      <v:textbox>
                        <w:txbxContent>
                          <w:p w:rsidRPr="00004360" w:rsidR="005133EC" w:rsidP="005133EC" w:rsidRDefault="002D5F22" w14:paraId="6361D4AE" w14:textId="60B5DD0C">
                            <w:pPr>
                              <w:pStyle w:val="stBilgi"/>
                              <w:jc w:val="both"/>
                              <w:rPr>
                                <w:sz w:val="12"/>
                                <w:szCs w:val="15"/>
                              </w:rPr>
                            </w:pPr>
                            <w:r w:rsidRPr="00004360">
                              <w:rPr>
                                <w:sz w:val="16"/>
                              </w:rPr>
                              <w:t>Sözleşmenin imzalanması ve işyeri teslim tutanağının düzenlenmesi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D20616" w:rsidR="007B349F" w:rsidP="00AC663B" w:rsidRDefault="007B349F" w14:paraId="36515BD2" w14:textId="13120004">
            <w:pPr>
              <w:rPr>
                <w:sz w:val="20"/>
                <w:szCs w:val="20"/>
              </w:rPr>
            </w:pPr>
          </w:p>
          <w:p w:rsidRPr="00D20616" w:rsidR="007B349F" w:rsidP="00AC663B" w:rsidRDefault="00FC55C8" w14:paraId="6A3C4CE5" w14:textId="09B4AB26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73167E5C" wp14:anchorId="589B7A36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78105</wp:posOffset>
                      </wp:positionV>
                      <wp:extent cx="1181100" cy="561975"/>
                      <wp:effectExtent l="0" t="0" r="76200" b="47625"/>
                      <wp:wrapNone/>
                      <wp:docPr id="43" name="Dirse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561975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rsek Bağlayıcısı 43" style="position:absolute;margin-left:166.05pt;margin-top:6.15pt;width:93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" w14:anchorId="7EB73D27">
                      <v:stroke endarrow="block"/>
                    </v:shape>
                  </w:pict>
                </mc:Fallback>
              </mc:AlternateContent>
            </w:r>
          </w:p>
          <w:p w:rsidRPr="00D20616" w:rsidR="007B349F" w:rsidP="00AC663B" w:rsidRDefault="00976F5B" w14:paraId="265EE394" w14:textId="24C3E1A8">
            <w:pPr>
              <w:tabs>
                <w:tab w:val="left" w:pos="4236"/>
              </w:tabs>
              <w:rPr>
                <w:sz w:val="20"/>
                <w:szCs w:val="20"/>
              </w:rPr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1BAD5145" wp14:anchorId="135303AA">
                      <wp:simplePos x="0" y="0"/>
                      <wp:positionH relativeFrom="margin">
                        <wp:posOffset>1604010</wp:posOffset>
                      </wp:positionH>
                      <wp:positionV relativeFrom="paragraph">
                        <wp:posOffset>491490</wp:posOffset>
                      </wp:positionV>
                      <wp:extent cx="2732405" cy="1181100"/>
                      <wp:effectExtent l="0" t="0" r="10795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2405" cy="11811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004360" w:rsidR="005133EC" w:rsidP="005133EC" w:rsidRDefault="002D5F22" w14:paraId="69BFEC40" w14:textId="64EBA2C5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04360">
                                    <w:rPr>
                                      <w:sz w:val="16"/>
                                    </w:rPr>
                                    <w:t>İhale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ile </w:t>
                                  </w:r>
                                  <w:r w:rsidRPr="00004360">
                                    <w:rPr>
                                      <w:sz w:val="16"/>
                                    </w:rPr>
                                    <w:t>ilgili tüm belgelerin birer örneği ilgili birimlere gönderilir ve birer sureti standart dosya düzenine göre dosyalanır</w:t>
                                  </w:r>
                                  <w:r w:rsidRPr="00004360" w:rsidR="005133EC"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style="position:absolute;margin-left:126.3pt;margin-top:38.7pt;width:215.15pt;height:9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48" filled="f" strokecolor="black [3213]" strokeweight="1pt" w14:anchorId="135303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">
                      <v:stroke joinstyle="miter"/>
                      <v:textbox>
                        <w:txbxContent>
                          <w:p w:rsidRPr="00004360" w:rsidR="005133EC" w:rsidP="005133EC" w:rsidRDefault="002D5F22" w14:paraId="69BFEC40" w14:textId="64EBA2C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04360">
                              <w:rPr>
                                <w:sz w:val="16"/>
                              </w:rPr>
                              <w:t>İhale</w:t>
                            </w:r>
                            <w:r>
                              <w:rPr>
                                <w:sz w:val="16"/>
                              </w:rPr>
                              <w:t xml:space="preserve"> ile </w:t>
                            </w:r>
                            <w:r w:rsidRPr="00004360">
                              <w:rPr>
                                <w:sz w:val="16"/>
                              </w:rPr>
                              <w:t>ilgili tüm belgelerin birer örneği ilgili birimlere gönderilir ve birer sureti standart dosya düzenine göre dosyalanır</w:t>
                            </w:r>
                            <w:r w:rsidRPr="00004360" w:rsidR="005133EC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Pr="00D20616" w:rsidR="007B349F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570" w:type="dxa"/>
          </w:tcPr>
          <w:p w:rsidR="007B349F" w:rsidP="00AC663B" w:rsidRDefault="007B349F" w14:paraId="08F4E646" w14:textId="77777777">
            <w:pPr>
              <w:ind w:left="-57" w:right="-57"/>
              <w:rPr>
                <w:sz w:val="20"/>
                <w:szCs w:val="20"/>
              </w:rPr>
            </w:pPr>
          </w:p>
          <w:p w:rsidRPr="002D5F22" w:rsidR="00976F5B" w:rsidP="00976F5B" w:rsidRDefault="002D5F22" w14:paraId="51A49312" w14:textId="66E9AC03">
            <w:pPr>
              <w:rPr>
                <w:sz w:val="20"/>
                <w:szCs w:val="20"/>
              </w:rPr>
            </w:pPr>
            <w:r w:rsidRPr="002D5F22">
              <w:rPr>
                <w:sz w:val="20"/>
                <w:szCs w:val="20"/>
              </w:rPr>
              <w:t>İhale Komisyonu</w:t>
            </w:r>
          </w:p>
          <w:p w:rsidRPr="002D5F22" w:rsidR="00976F5B" w:rsidP="00976F5B" w:rsidRDefault="00976F5B" w14:paraId="57FB21AC" w14:textId="77777777">
            <w:pPr>
              <w:rPr>
                <w:sz w:val="20"/>
                <w:szCs w:val="20"/>
              </w:rPr>
            </w:pPr>
          </w:p>
          <w:p w:rsidRPr="002D5F22" w:rsidR="00976F5B" w:rsidP="00976F5B" w:rsidRDefault="00976F5B" w14:paraId="523F7EB9" w14:textId="77777777">
            <w:pPr>
              <w:rPr>
                <w:sz w:val="20"/>
                <w:szCs w:val="20"/>
              </w:rPr>
            </w:pPr>
          </w:p>
          <w:p w:rsidRPr="002D5F22" w:rsidR="00976F5B" w:rsidP="00976F5B" w:rsidRDefault="00976F5B" w14:paraId="768BFB5D" w14:textId="77777777">
            <w:pPr>
              <w:rPr>
                <w:sz w:val="20"/>
                <w:szCs w:val="20"/>
              </w:rPr>
            </w:pPr>
          </w:p>
          <w:p w:rsidRPr="002D5F22" w:rsidR="00976F5B" w:rsidP="00976F5B" w:rsidRDefault="00976F5B" w14:paraId="20D2ADF1" w14:textId="77777777">
            <w:pPr>
              <w:rPr>
                <w:sz w:val="20"/>
                <w:szCs w:val="20"/>
              </w:rPr>
            </w:pPr>
          </w:p>
          <w:p w:rsidRPr="002D5F22" w:rsidR="00976F5B" w:rsidP="00976F5B" w:rsidRDefault="00976F5B" w14:paraId="21C0E8DE" w14:textId="77777777">
            <w:pPr>
              <w:rPr>
                <w:sz w:val="20"/>
                <w:szCs w:val="20"/>
              </w:rPr>
            </w:pPr>
          </w:p>
          <w:p w:rsidRPr="002D5F22" w:rsidR="00976F5B" w:rsidP="00976F5B" w:rsidRDefault="00976F5B" w14:paraId="51641C85" w14:textId="77777777">
            <w:pPr>
              <w:rPr>
                <w:sz w:val="20"/>
                <w:szCs w:val="20"/>
              </w:rPr>
            </w:pPr>
          </w:p>
          <w:p w:rsidRPr="00976F5B" w:rsidR="00976F5B" w:rsidP="00976F5B" w:rsidRDefault="002D5F22" w14:paraId="5A3B3307" w14:textId="10B24241">
            <w:pPr>
              <w:rPr>
                <w:sz w:val="20"/>
                <w:szCs w:val="20"/>
              </w:rPr>
            </w:pPr>
            <w:r w:rsidRPr="002D5F22">
              <w:rPr>
                <w:rFonts w:cstheme="minorHAnsi"/>
                <w:sz w:val="20"/>
                <w:szCs w:val="20"/>
              </w:rPr>
              <w:t>İta Amiri</w:t>
            </w:r>
          </w:p>
        </w:tc>
        <w:tc>
          <w:tcPr>
            <w:tcW w:w="1571" w:type="dxa"/>
          </w:tcPr>
          <w:p w:rsidR="007B349F" w:rsidP="00AC663B" w:rsidRDefault="007B349F" w14:paraId="17A6AE66" w14:textId="77777777">
            <w:pPr>
              <w:jc w:val="center"/>
              <w:rPr>
                <w:sz w:val="20"/>
                <w:szCs w:val="20"/>
              </w:rPr>
            </w:pPr>
          </w:p>
          <w:p w:rsidRPr="00976F5B" w:rsidR="00976F5B" w:rsidP="00976F5B" w:rsidRDefault="002D5F22" w14:paraId="4EA22D61" w14:textId="42293AD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Şartname Sözleşme 2886 Devlet İhale Kanunu Hazine Taşınmazları İdaresi Hakkındaki Yönetmelik</w:t>
            </w:r>
          </w:p>
        </w:tc>
      </w:tr>
    </w:tbl>
    <w:p w:rsidRPr="00923ECC" w:rsidR="007A2926" w:rsidP="001B4140" w:rsidRDefault="007A2926" w14:paraId="7937EBDA" w14:textId="77777777"/>
    <w:sectPr w:rsidRPr="00923ECC" w:rsidR="007A2926" w:rsidSect="00224FD7">
      <w:footerReference r:id="Re3410266ee4c418d"/>
      <w:headerReference w:type="default" r:id="rId10"/>
      <w:footerReference w:type="default" r:id="rId11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9F74" w14:textId="77777777" w:rsidR="00D430D2" w:rsidRDefault="00D430D2">
      <w:r>
        <w:separator/>
      </w:r>
    </w:p>
  </w:endnote>
  <w:endnote w:type="continuationSeparator" w:id="0">
    <w:p w14:paraId="370AC146" w14:textId="77777777" w:rsidR="00D430D2" w:rsidRDefault="00D430D2">
      <w:r>
        <w:continuationSeparator/>
      </w:r>
    </w:p>
  </w:endnote>
  <w:endnote w:type="continuationNotice" w:id="1">
    <w:p w14:paraId="0C653B0A" w14:textId="77777777" w:rsidR="00D430D2" w:rsidRDefault="00D43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65BAA60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CAA5" w14:textId="77777777" w:rsidR="00D430D2" w:rsidRDefault="00D430D2">
      <w:r>
        <w:separator/>
      </w:r>
    </w:p>
  </w:footnote>
  <w:footnote w:type="continuationSeparator" w:id="0">
    <w:p w14:paraId="091F998F" w14:textId="77777777" w:rsidR="00D430D2" w:rsidRDefault="00D430D2">
      <w:r>
        <w:continuationSeparator/>
      </w:r>
    </w:p>
  </w:footnote>
  <w:footnote w:type="continuationNotice" w:id="1">
    <w:p w14:paraId="2B0DD234" w14:textId="77777777" w:rsidR="00D430D2" w:rsidRDefault="00D430D2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74D5EF33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3C8579EE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2935966C" wp14:anchorId="143EB688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67A3745A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04B3992F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7908568B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FED14B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5540CB5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31C64D35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F8CBA5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7D578F4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E4675EE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02715C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TAŞINMAZLARIN KİRAYA VERİLMESİ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767B9031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İA/SKSDB/13</w:t>
          </w:r>
        </w:p>
      </w:tc>
    </w:tr>
    <w:tr w:rsidRPr="006A0EAB" w:rsidR="00F91F41" w:rsidTr="00763440" w14:paraId="31961FC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320792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FD579D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BB09D7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696B2A1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74DA93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961D5B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94F7C95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52FF0FF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F3A4C2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A8977C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56C4B275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1E13576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4964306">
    <w:abstractNumId w:val="4"/>
  </w:num>
  <w:num w:numId="2" w16cid:durableId="1593202300">
    <w:abstractNumId w:val="27"/>
  </w:num>
  <w:num w:numId="3" w16cid:durableId="90325448">
    <w:abstractNumId w:val="9"/>
  </w:num>
  <w:num w:numId="4" w16cid:durableId="724989674">
    <w:abstractNumId w:val="11"/>
  </w:num>
  <w:num w:numId="5" w16cid:durableId="1263689113">
    <w:abstractNumId w:val="22"/>
  </w:num>
  <w:num w:numId="6" w16cid:durableId="377709704">
    <w:abstractNumId w:val="25"/>
  </w:num>
  <w:num w:numId="7" w16cid:durableId="1027100690">
    <w:abstractNumId w:val="5"/>
  </w:num>
  <w:num w:numId="8" w16cid:durableId="1461222667">
    <w:abstractNumId w:val="18"/>
  </w:num>
  <w:num w:numId="9" w16cid:durableId="1896114198">
    <w:abstractNumId w:val="14"/>
  </w:num>
  <w:num w:numId="10" w16cid:durableId="262301223">
    <w:abstractNumId w:val="10"/>
  </w:num>
  <w:num w:numId="11" w16cid:durableId="136998948">
    <w:abstractNumId w:val="20"/>
  </w:num>
  <w:num w:numId="12" w16cid:durableId="247278916">
    <w:abstractNumId w:val="26"/>
  </w:num>
  <w:num w:numId="13" w16cid:durableId="1505320685">
    <w:abstractNumId w:val="0"/>
  </w:num>
  <w:num w:numId="14" w16cid:durableId="1971858984">
    <w:abstractNumId w:val="6"/>
  </w:num>
  <w:num w:numId="15" w16cid:durableId="557673314">
    <w:abstractNumId w:val="16"/>
  </w:num>
  <w:num w:numId="16" w16cid:durableId="1450128172">
    <w:abstractNumId w:val="17"/>
  </w:num>
  <w:num w:numId="17" w16cid:durableId="1587105721">
    <w:abstractNumId w:val="8"/>
  </w:num>
  <w:num w:numId="18" w16cid:durableId="1291784113">
    <w:abstractNumId w:val="15"/>
  </w:num>
  <w:num w:numId="19" w16cid:durableId="897715100">
    <w:abstractNumId w:val="21"/>
  </w:num>
  <w:num w:numId="20" w16cid:durableId="782766348">
    <w:abstractNumId w:val="12"/>
  </w:num>
  <w:num w:numId="21" w16cid:durableId="51541993">
    <w:abstractNumId w:val="19"/>
  </w:num>
  <w:num w:numId="22" w16cid:durableId="22564137">
    <w:abstractNumId w:val="3"/>
  </w:num>
  <w:num w:numId="23" w16cid:durableId="1321614371">
    <w:abstractNumId w:val="7"/>
  </w:num>
  <w:num w:numId="24" w16cid:durableId="1629429448">
    <w:abstractNumId w:val="2"/>
  </w:num>
  <w:num w:numId="25" w16cid:durableId="1558971636">
    <w:abstractNumId w:val="23"/>
  </w:num>
  <w:num w:numId="26" w16cid:durableId="299770380">
    <w:abstractNumId w:val="24"/>
  </w:num>
  <w:num w:numId="27" w16cid:durableId="2092192666">
    <w:abstractNumId w:val="13"/>
  </w:num>
  <w:num w:numId="28" w16cid:durableId="1290041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61"/>
    <w:rsid w:val="000023FC"/>
    <w:rsid w:val="0001677A"/>
    <w:rsid w:val="000300DC"/>
    <w:rsid w:val="0003457A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59C1"/>
    <w:rsid w:val="001E56BC"/>
    <w:rsid w:val="001E6D6A"/>
    <w:rsid w:val="001E76EF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5AD3"/>
    <w:rsid w:val="002A26C7"/>
    <w:rsid w:val="002B01C0"/>
    <w:rsid w:val="002B272D"/>
    <w:rsid w:val="002B7DA2"/>
    <w:rsid w:val="002C65FE"/>
    <w:rsid w:val="002D511D"/>
    <w:rsid w:val="002D5F22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E3954"/>
    <w:rsid w:val="003E3BA1"/>
    <w:rsid w:val="003E68C9"/>
    <w:rsid w:val="003E78A7"/>
    <w:rsid w:val="003F2DFF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133EC"/>
    <w:rsid w:val="00525D79"/>
    <w:rsid w:val="00533A92"/>
    <w:rsid w:val="0053663F"/>
    <w:rsid w:val="00540626"/>
    <w:rsid w:val="00545D00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4A09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5261E"/>
    <w:rsid w:val="00961005"/>
    <w:rsid w:val="00964780"/>
    <w:rsid w:val="00965356"/>
    <w:rsid w:val="00976399"/>
    <w:rsid w:val="00976F5B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4623"/>
    <w:rsid w:val="00A115A8"/>
    <w:rsid w:val="00A35DC0"/>
    <w:rsid w:val="00A40877"/>
    <w:rsid w:val="00A45819"/>
    <w:rsid w:val="00A517E9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430D2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55C8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8C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1E76EF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2.xml" Id="Re3410266ee4c418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Taşınmazların Kiraya Verilmesi İş Akış Kartı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Duygu KOCABAŞ ATILGAN</dc:creator>
  <cp:keywords/>
  <cp:lastModifiedBy>Kubra Arzum ALDAĞ</cp:lastModifiedBy>
  <cp:revision>2</cp:revision>
  <cp:lastPrinted>2018-09-24T23:03:00Z</cp:lastPrinted>
  <dcterms:created xsi:type="dcterms:W3CDTF">2022-09-27T06:24:00Z</dcterms:created>
  <dcterms:modified xsi:type="dcterms:W3CDTF">2022-09-27T06:24:00Z</dcterms:modified>
</cp:coreProperties>
</file>